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Layout w:type="fixed"/>
        <w:tblLook w:val="0000"/>
      </w:tblPr>
      <w:tblGrid>
        <w:gridCol w:w="960"/>
        <w:gridCol w:w="3180"/>
        <w:gridCol w:w="2640"/>
        <w:gridCol w:w="3180"/>
      </w:tblGrid>
      <w:tr w:rsidR="00000000">
        <w:trPr>
          <w:trHeight w:val="465"/>
          <w:jc w:val="center"/>
        </w:trPr>
        <w:tc>
          <w:tcPr>
            <w:tcW w:w="9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201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8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年度山东计量测试科学技术奖评选结果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主要完成人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主要完成单位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供热计量改革中大口径热量表检测技术与方法的研究与应用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高进胜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姚依国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朱江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成琳琳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赵玉敏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纪建英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《称重指示器型式评价大纲》的创新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鲁新光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史莉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差压式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V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锥流量计在空气和蒸汽测量中可膨胀系数的研究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许文达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 xml:space="preserve"> 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>刘伟光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 xml:space="preserve"> 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>宫蕾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 xml:space="preserve"> 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>李宝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 xml:space="preserve"> 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>张健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 xml:space="preserve"> </w:t>
            </w:r>
            <w:r>
              <w:rPr>
                <w:rStyle w:val="font01"/>
                <w:color w:val="auto"/>
                <w:sz w:val="21"/>
                <w:szCs w:val="21"/>
                <w:lang/>
              </w:rPr>
              <w:t>张文伟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、烟台市计量所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、天津大学自动化学院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多用户电能表特殊功能检测装置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杨梅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李文强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马雪锋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省计量科学研究院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体积管检定系统过程控制关键技术研究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王宏伟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王杰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于文娟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江文军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邹德超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李高峰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胜利石油管理局流量检定站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直线增量电动机效率测试方法研究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杜启行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刘继义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冯玉辉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李杰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周云腾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油田井站计量综合技术研究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王宏伟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杜怀栋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于文娟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江文军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邹德超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王树栋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姜春娟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李高峰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胜利石油管理局流量检定站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《称重指示器检定规程》的创新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鲁新光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史莉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大型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LNG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储罐径向偏差计量装置研究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宋述古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魏凯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李丽等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青岛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市计量技术研究院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匝间冲击耐压测试仪智能校准系统的研制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景军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青岛市计量技术研究院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定量包装商品净含量计量检验重点实验室建设规范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李朝阳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济南市计量检定测试院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一种电阻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水分测定仪与环境温湿度综合校验仪的专利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张传远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滨州市计量测试检定所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电磁兼容测试平台及系统级诊断技术研究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吕惠政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杜延春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刘毅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许宏雷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李世君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刘媛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夏华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QB/T 2087-2016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《架盘天平》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于旭光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王均国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宋述古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青岛市计量技术研究院</w:t>
            </w:r>
          </w:p>
        </w:tc>
      </w:tr>
      <w:tr w:rsidR="00000000">
        <w:trPr>
          <w:trHeight w:val="54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电能表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电快速瞬变脉冲群检测装置研究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杜延春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吕惠政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刘毅许宏雷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李世君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刘媛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夏华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热导仪在非金属材料（宝玉石）检测中的拓展应用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曲雁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烟台市产品质量监督检验所</w:t>
            </w:r>
          </w:p>
        </w:tc>
      </w:tr>
      <w:tr w:rsidR="00000000">
        <w:trPr>
          <w:trHeight w:val="5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JJG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（鲁）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－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电动汽车非车载充电机检定规程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              JJG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（鲁）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103-2016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电动汽车交流充电桩检定规程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李文强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杨梅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马雪锋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刘建波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管泽鑫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路基料矢量秤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张世同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山推建友机械股份有限公司</w:t>
            </w:r>
          </w:p>
        </w:tc>
      </w:tr>
      <w:tr w:rsidR="00000000">
        <w:trPr>
          <w:trHeight w:val="5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吨位精密天平自动化创新改造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马堃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史莉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秦璐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马以墨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  <w:tr w:rsidR="00000000">
        <w:trPr>
          <w:trHeight w:val="5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三等奖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音速喷嘴法气体流量标准装置数据采集控制系统的改进方案研究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李忠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宋述古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青岛市计量技术研究院</w:t>
            </w:r>
          </w:p>
        </w:tc>
      </w:tr>
      <w:tr w:rsidR="00000000">
        <w:trPr>
          <w:trHeight w:val="5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大口径天然气流量计量检测装置升级改造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高进胜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万大川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梁月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翟恒涛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唐法伟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322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山东省计量科学研究院</w:t>
            </w:r>
          </w:p>
        </w:tc>
      </w:tr>
    </w:tbl>
    <w:p w:rsidR="004A3226" w:rsidRDefault="004A3226"/>
    <w:sectPr w:rsidR="004A32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26" w:rsidRDefault="004A3226" w:rsidP="00E55028">
      <w:r>
        <w:separator/>
      </w:r>
    </w:p>
  </w:endnote>
  <w:endnote w:type="continuationSeparator" w:id="1">
    <w:p w:rsidR="004A3226" w:rsidRDefault="004A3226" w:rsidP="00E5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26" w:rsidRDefault="004A3226" w:rsidP="00E55028">
      <w:r>
        <w:separator/>
      </w:r>
    </w:p>
  </w:footnote>
  <w:footnote w:type="continuationSeparator" w:id="1">
    <w:p w:rsidR="004A3226" w:rsidRDefault="004A3226" w:rsidP="00E55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420E9E"/>
    <w:rsid w:val="004A3226"/>
    <w:rsid w:val="00E55028"/>
    <w:rsid w:val="2A420E9E"/>
    <w:rsid w:val="54472572"/>
    <w:rsid w:val="6D535020"/>
    <w:rsid w:val="7CB9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7030A0"/>
      <w:sz w:val="20"/>
      <w:szCs w:val="20"/>
      <w:u w:val="none"/>
    </w:rPr>
  </w:style>
  <w:style w:type="paragraph" w:styleId="a3">
    <w:name w:val="header"/>
    <w:basedOn w:val="a"/>
    <w:link w:val="Char"/>
    <w:rsid w:val="00E5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028"/>
    <w:rPr>
      <w:kern w:val="2"/>
      <w:sz w:val="18"/>
      <w:szCs w:val="18"/>
    </w:rPr>
  </w:style>
  <w:style w:type="paragraph" w:styleId="a4">
    <w:name w:val="footer"/>
    <w:basedOn w:val="a"/>
    <w:link w:val="Char0"/>
    <w:rsid w:val="00E5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0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相忘于江湖1381138933</dc:creator>
  <cp:lastModifiedBy>John</cp:lastModifiedBy>
  <cp:revision>2</cp:revision>
  <dcterms:created xsi:type="dcterms:W3CDTF">2018-08-01T01:57:00Z</dcterms:created>
  <dcterms:modified xsi:type="dcterms:W3CDTF">2018-08-01T01:57:00Z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